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E340A">
      <w:pPr>
        <w:pStyle w:val="11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监 理 联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系 单</w:t>
      </w:r>
    </w:p>
    <w:p w14:paraId="1F00392E">
      <w:pPr>
        <w:rPr>
          <w:rFonts w:hint="default" w:eastAsia="宋体"/>
          <w:kern w:val="21"/>
          <w:sz w:val="24"/>
          <w:szCs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天合光能光电一期22.5MW/45MWh用户侧储能项目 编号：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THCN-ZHJL</w:t>
      </w:r>
      <w:r>
        <w:rPr>
          <w:rFonts w:hint="eastAsia" w:ascii="宋体" w:hAnsi="宋体" w:eastAsia="宋体" w:cs="宋体"/>
          <w:b w:val="0"/>
          <w:i w:val="0"/>
          <w:color w:val="000000"/>
          <w:sz w:val="18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LXD</w:t>
      </w:r>
    </w:p>
    <w:tbl>
      <w:tblPr>
        <w:tblStyle w:val="6"/>
        <w:tblW w:w="86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80"/>
      </w:tblGrid>
      <w:tr w14:paraId="1ADC4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644" w:hRule="atLeast"/>
          <w:jc w:val="center"/>
        </w:trPr>
        <w:tc>
          <w:tcPr>
            <w:tcW w:w="86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E15EB0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常州天合智慧能源工程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施工项目部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</w:p>
          <w:p w14:paraId="0AECC014">
            <w:pPr>
              <w:topLinePunct/>
              <w:snapToGrid w:val="0"/>
              <w:spacing w:before="60" w:after="60"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抄报：常州苏华建设有限公司</w:t>
            </w:r>
          </w:p>
          <w:p w14:paraId="1C034353">
            <w:pPr>
              <w:topLinePunct/>
              <w:snapToGrid w:val="0"/>
              <w:spacing w:before="60" w:after="60"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河南三纵建设有限公司</w:t>
            </w:r>
          </w:p>
          <w:p w14:paraId="645F9094">
            <w:pPr>
              <w:topLinePunct/>
              <w:snapToGrid w:val="0"/>
              <w:spacing w:before="60" w:after="60"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事由：</w:t>
            </w:r>
            <w:bookmarkStart w:id="0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关于施工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进度相关事宜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 w14:paraId="4502A73D">
            <w:pPr>
              <w:pStyle w:val="5"/>
              <w:ind w:left="0" w:leftChars="0"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2A2DBEDF">
            <w:pPr>
              <w:pStyle w:val="5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1、 你单位承建天合光能光电一、二期用户侧储能项目，现在已到电气安装调试的关键时间节点，现场发现电气施工人员和施工进度已不能满足剩余工程量的需求。</w:t>
            </w:r>
          </w:p>
          <w:p w14:paraId="51477539">
            <w:pPr>
              <w:pStyle w:val="5"/>
              <w:tabs>
                <w:tab w:val="left" w:pos="648"/>
              </w:tabs>
              <w:ind w:left="240" w:leftChars="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  <w:t xml:space="preserve"> 2、土建施工剩余工作量还有很多，现有施工班组不稳定，同时施工质量得不到保证，施工人员数量不够，导致很多工序不能按照项目部的整体进度计划要求如期完成，要求你单位增加施工人员或者更换施工班组，推进施工进度，如期完成整个项目施工计划。</w:t>
            </w:r>
          </w:p>
          <w:p w14:paraId="7D1ECBA5">
            <w:pPr>
              <w:pStyle w:val="5"/>
              <w:tabs>
                <w:tab w:val="left" w:pos="648"/>
              </w:tabs>
              <w:ind w:left="240" w:leftChars="0" w:hanging="240" w:hangingChars="1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  <w:p w14:paraId="0C658D44">
            <w:pPr>
              <w:pStyle w:val="5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要求你单位根据现场实际情况，实时增加电气和土建施工人员，合理组织，统筹安排，确保在计划期内保质保量完成并网工作，逾期将对你单位进行经济考核。</w:t>
            </w:r>
          </w:p>
          <w:p w14:paraId="417F29C7">
            <w:pPr>
              <w:pStyle w:val="5"/>
              <w:ind w:left="0" w:leftChars="0" w:firstLine="5520" w:firstLineChars="23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661BF9C">
            <w:pPr>
              <w:pStyle w:val="5"/>
              <w:ind w:left="0" w:leftChars="0" w:firstLine="5520" w:firstLineChars="23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ABF05F4">
            <w:pPr>
              <w:pStyle w:val="5"/>
              <w:ind w:left="0" w:leftChars="0" w:firstLine="5520" w:firstLineChars="23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C5DA663">
            <w:pPr>
              <w:pStyle w:val="5"/>
              <w:ind w:left="0" w:leftChars="0" w:firstLine="5520" w:firstLineChars="23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392375F">
            <w:pPr>
              <w:pStyle w:val="5"/>
              <w:ind w:left="0" w:leftChars="0" w:firstLine="5520" w:firstLineChars="23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1305188">
            <w:pPr>
              <w:pStyle w:val="5"/>
              <w:ind w:left="0" w:leftChars="0" w:firstLine="5520" w:firstLineChars="23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70D5F9E">
            <w:pPr>
              <w:pStyle w:val="5"/>
              <w:ind w:left="0" w:leftChars="0" w:firstLine="5520" w:firstLineChars="23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AC77A5A">
            <w:pPr>
              <w:pStyle w:val="5"/>
              <w:ind w:left="0" w:leftChars="0" w:firstLine="5520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要求你单位高度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重视！</w:t>
            </w:r>
          </w:p>
          <w:p w14:paraId="653D4505">
            <w:pPr>
              <w:topLinePunct/>
              <w:snapToGrid w:val="0"/>
              <w:spacing w:before="60" w:after="60"/>
              <w:ind w:firstLine="3360" w:firstLineChars="14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C69F8B"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B2EFC3">
            <w:pPr>
              <w:topLinePunct/>
              <w:snapToGrid w:val="0"/>
              <w:spacing w:before="60" w:after="60"/>
              <w:ind w:firstLine="3360" w:firstLineChars="14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3655F8">
            <w:pPr>
              <w:topLinePunct/>
              <w:snapToGrid w:val="0"/>
              <w:spacing w:before="60" w:after="60"/>
              <w:ind w:firstLine="4560" w:firstLineChars="19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监理项目部（章）</w:t>
            </w:r>
          </w:p>
          <w:p w14:paraId="42B7E09C">
            <w:pPr>
              <w:topLinePunct/>
              <w:snapToGrid w:val="0"/>
              <w:spacing w:before="60" w:after="60"/>
              <w:ind w:firstLine="4560" w:firstLineChars="19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总/专业监理工程师：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1C726A21">
            <w:pPr>
              <w:topLinePunct/>
              <w:snapToGrid w:val="0"/>
              <w:spacing w:before="60" w:after="60"/>
              <w:ind w:firstLine="4560" w:firstLineChars="19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           期：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 w14:paraId="66C583E3">
      <w:pPr>
        <w:pStyle w:val="5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</w:t>
      </w:r>
      <w:r>
        <w:rPr>
          <w:rFonts w:hint="eastAsia"/>
          <w:sz w:val="18"/>
          <w:szCs w:val="18"/>
          <w:u w:val="single"/>
          <w:lang w:val="en-US" w:eastAsia="zh-CN"/>
        </w:rPr>
        <w:t>3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rFonts w:hint="eastAsia"/>
          <w:sz w:val="18"/>
          <w:szCs w:val="18"/>
          <w:u w:val="single"/>
          <w:lang w:val="en-US" w:eastAsia="zh-CN"/>
        </w:rPr>
        <w:t>1</w:t>
      </w:r>
      <w:r>
        <w:rPr>
          <w:rFonts w:hint="eastAsia"/>
          <w:sz w:val="18"/>
          <w:szCs w:val="18"/>
        </w:rPr>
        <w:t>份</w:t>
      </w:r>
      <w:r>
        <w:rPr>
          <w:rFonts w:hint="eastAsia"/>
          <w:sz w:val="18"/>
          <w:szCs w:val="18"/>
          <w:lang w:val="en-US" w:eastAsia="zh-CN"/>
        </w:rPr>
        <w:t>。</w:t>
      </w:r>
    </w:p>
    <w:sectPr>
      <w:pgSz w:w="11906" w:h="16838"/>
      <w:pgMar w:top="1587" w:right="1417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3326823"/>
    <w:rsid w:val="000800E2"/>
    <w:rsid w:val="000D44D1"/>
    <w:rsid w:val="000D5C96"/>
    <w:rsid w:val="00285595"/>
    <w:rsid w:val="00295EEC"/>
    <w:rsid w:val="0035369A"/>
    <w:rsid w:val="004B5C5A"/>
    <w:rsid w:val="005E18BC"/>
    <w:rsid w:val="00601907"/>
    <w:rsid w:val="007B657F"/>
    <w:rsid w:val="0084144A"/>
    <w:rsid w:val="008733DE"/>
    <w:rsid w:val="008C790F"/>
    <w:rsid w:val="00F077EB"/>
    <w:rsid w:val="013D3525"/>
    <w:rsid w:val="014554C8"/>
    <w:rsid w:val="0204131D"/>
    <w:rsid w:val="03326823"/>
    <w:rsid w:val="03664CA9"/>
    <w:rsid w:val="03746DE7"/>
    <w:rsid w:val="037769CD"/>
    <w:rsid w:val="04736181"/>
    <w:rsid w:val="051D268A"/>
    <w:rsid w:val="057830F8"/>
    <w:rsid w:val="05DC184E"/>
    <w:rsid w:val="05F63875"/>
    <w:rsid w:val="0768652E"/>
    <w:rsid w:val="083E4995"/>
    <w:rsid w:val="092C4414"/>
    <w:rsid w:val="0C716216"/>
    <w:rsid w:val="0CA93B75"/>
    <w:rsid w:val="0D0E78C9"/>
    <w:rsid w:val="0D945AFB"/>
    <w:rsid w:val="0E891D23"/>
    <w:rsid w:val="0E9307D8"/>
    <w:rsid w:val="0F7209E1"/>
    <w:rsid w:val="0FA1488F"/>
    <w:rsid w:val="0FC8773B"/>
    <w:rsid w:val="10396B5E"/>
    <w:rsid w:val="11353DD1"/>
    <w:rsid w:val="11C933A3"/>
    <w:rsid w:val="11EB3F3F"/>
    <w:rsid w:val="128D2BFD"/>
    <w:rsid w:val="13BE03D1"/>
    <w:rsid w:val="13C661C3"/>
    <w:rsid w:val="13D0781F"/>
    <w:rsid w:val="14E14DF8"/>
    <w:rsid w:val="151A0373"/>
    <w:rsid w:val="15757813"/>
    <w:rsid w:val="1701024B"/>
    <w:rsid w:val="180F0271"/>
    <w:rsid w:val="1A0507C3"/>
    <w:rsid w:val="1A155DEE"/>
    <w:rsid w:val="1AD925E0"/>
    <w:rsid w:val="1AF23804"/>
    <w:rsid w:val="1C3F2498"/>
    <w:rsid w:val="1C5726ED"/>
    <w:rsid w:val="1C9025CD"/>
    <w:rsid w:val="1CD6244F"/>
    <w:rsid w:val="1D2C3F95"/>
    <w:rsid w:val="1E5B6C6B"/>
    <w:rsid w:val="1E754521"/>
    <w:rsid w:val="1F59632F"/>
    <w:rsid w:val="2049400E"/>
    <w:rsid w:val="21263232"/>
    <w:rsid w:val="21C11680"/>
    <w:rsid w:val="22960C3F"/>
    <w:rsid w:val="238D1D3A"/>
    <w:rsid w:val="23AB744D"/>
    <w:rsid w:val="23D2078A"/>
    <w:rsid w:val="259D4F54"/>
    <w:rsid w:val="26121197"/>
    <w:rsid w:val="261E4A4D"/>
    <w:rsid w:val="26C24F7D"/>
    <w:rsid w:val="26D25115"/>
    <w:rsid w:val="26F54433"/>
    <w:rsid w:val="2715091E"/>
    <w:rsid w:val="272E7354"/>
    <w:rsid w:val="27764027"/>
    <w:rsid w:val="27B70B01"/>
    <w:rsid w:val="292F55C4"/>
    <w:rsid w:val="2B8D5D81"/>
    <w:rsid w:val="2C75752B"/>
    <w:rsid w:val="2C7A4113"/>
    <w:rsid w:val="2CFA1BDF"/>
    <w:rsid w:val="2D004A79"/>
    <w:rsid w:val="2F18352E"/>
    <w:rsid w:val="300A1C64"/>
    <w:rsid w:val="34092DB0"/>
    <w:rsid w:val="34626A36"/>
    <w:rsid w:val="35191D4A"/>
    <w:rsid w:val="368B4060"/>
    <w:rsid w:val="371B7C88"/>
    <w:rsid w:val="37BC7E20"/>
    <w:rsid w:val="384E5026"/>
    <w:rsid w:val="38685237"/>
    <w:rsid w:val="39DD2111"/>
    <w:rsid w:val="3B7B72D1"/>
    <w:rsid w:val="3C75036A"/>
    <w:rsid w:val="3C7D543A"/>
    <w:rsid w:val="3DE81C2F"/>
    <w:rsid w:val="3E19415C"/>
    <w:rsid w:val="3EA61600"/>
    <w:rsid w:val="3F4B2ECD"/>
    <w:rsid w:val="3F94412D"/>
    <w:rsid w:val="405163AA"/>
    <w:rsid w:val="40B809AB"/>
    <w:rsid w:val="41247C6A"/>
    <w:rsid w:val="41BA6173"/>
    <w:rsid w:val="42011522"/>
    <w:rsid w:val="457E040C"/>
    <w:rsid w:val="46F13CC9"/>
    <w:rsid w:val="472D56B2"/>
    <w:rsid w:val="47F34A66"/>
    <w:rsid w:val="49702F88"/>
    <w:rsid w:val="4A37705B"/>
    <w:rsid w:val="4B196968"/>
    <w:rsid w:val="4BAA5BBB"/>
    <w:rsid w:val="4BBB3486"/>
    <w:rsid w:val="4CA829D1"/>
    <w:rsid w:val="4DEA2634"/>
    <w:rsid w:val="4EDB700C"/>
    <w:rsid w:val="4F4576A9"/>
    <w:rsid w:val="50325191"/>
    <w:rsid w:val="503B0C45"/>
    <w:rsid w:val="503F66CB"/>
    <w:rsid w:val="507D6E1B"/>
    <w:rsid w:val="509323BC"/>
    <w:rsid w:val="51167DF0"/>
    <w:rsid w:val="52BD74F2"/>
    <w:rsid w:val="535626B3"/>
    <w:rsid w:val="5373506B"/>
    <w:rsid w:val="53F860FC"/>
    <w:rsid w:val="54850DD3"/>
    <w:rsid w:val="54C86FE5"/>
    <w:rsid w:val="557A701E"/>
    <w:rsid w:val="557D3539"/>
    <w:rsid w:val="55AD2C22"/>
    <w:rsid w:val="55AF3A72"/>
    <w:rsid w:val="56323546"/>
    <w:rsid w:val="56DA12FA"/>
    <w:rsid w:val="57670C82"/>
    <w:rsid w:val="577812AF"/>
    <w:rsid w:val="577D5353"/>
    <w:rsid w:val="57A97C93"/>
    <w:rsid w:val="58307146"/>
    <w:rsid w:val="58B52B4A"/>
    <w:rsid w:val="591B48AD"/>
    <w:rsid w:val="5B03684C"/>
    <w:rsid w:val="5B206643"/>
    <w:rsid w:val="5CD82640"/>
    <w:rsid w:val="5D6F0EFD"/>
    <w:rsid w:val="5D7C3527"/>
    <w:rsid w:val="5DB26465"/>
    <w:rsid w:val="5F5E07A7"/>
    <w:rsid w:val="5FC8354E"/>
    <w:rsid w:val="5FF021EB"/>
    <w:rsid w:val="5FF72225"/>
    <w:rsid w:val="602F5331"/>
    <w:rsid w:val="60C521A0"/>
    <w:rsid w:val="616102FB"/>
    <w:rsid w:val="630B1C3F"/>
    <w:rsid w:val="63412E2C"/>
    <w:rsid w:val="63AE1E9A"/>
    <w:rsid w:val="63D45C9A"/>
    <w:rsid w:val="64557E40"/>
    <w:rsid w:val="64677318"/>
    <w:rsid w:val="64771C57"/>
    <w:rsid w:val="649C5601"/>
    <w:rsid w:val="64EE4982"/>
    <w:rsid w:val="67D9210C"/>
    <w:rsid w:val="684B2357"/>
    <w:rsid w:val="6A0E20EA"/>
    <w:rsid w:val="6A223369"/>
    <w:rsid w:val="6B4D5D4E"/>
    <w:rsid w:val="6C860346"/>
    <w:rsid w:val="6D1D6304"/>
    <w:rsid w:val="6D535020"/>
    <w:rsid w:val="6D844C79"/>
    <w:rsid w:val="6F704FAA"/>
    <w:rsid w:val="70572F92"/>
    <w:rsid w:val="70692C78"/>
    <w:rsid w:val="71800DD6"/>
    <w:rsid w:val="720A6EE3"/>
    <w:rsid w:val="730E3D15"/>
    <w:rsid w:val="733527F8"/>
    <w:rsid w:val="7491268E"/>
    <w:rsid w:val="74F82B83"/>
    <w:rsid w:val="75F54689"/>
    <w:rsid w:val="761C0EE4"/>
    <w:rsid w:val="764C57EF"/>
    <w:rsid w:val="768E1102"/>
    <w:rsid w:val="790B7FE9"/>
    <w:rsid w:val="796D2DF2"/>
    <w:rsid w:val="79AF45C9"/>
    <w:rsid w:val="7A685F30"/>
    <w:rsid w:val="7B9B0893"/>
    <w:rsid w:val="7C3D2C2D"/>
    <w:rsid w:val="7C8F1335"/>
    <w:rsid w:val="7D1D0824"/>
    <w:rsid w:val="7D4A0895"/>
    <w:rsid w:val="7D544B7A"/>
    <w:rsid w:val="7D931269"/>
    <w:rsid w:val="7DD64C41"/>
    <w:rsid w:val="7F7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ind w:left="420" w:leftChars="200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semiHidden/>
    <w:unhideWhenUsed/>
    <w:qFormat/>
    <w:uiPriority w:val="99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1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12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286</Words>
  <Characters>309</Characters>
  <Lines>3</Lines>
  <Paragraphs>1</Paragraphs>
  <TotalTime>11</TotalTime>
  <ScaleCrop>false</ScaleCrop>
  <LinksUpToDate>false</LinksUpToDate>
  <CharactersWithSpaces>398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2020-05-19T04:28:00Z</dcterms:created>
  <dc:creator>Waiting for a person</dc:creator>
  <cp:lastModifiedBy>Administrator</cp:lastModifiedBy>
  <cp:lastPrinted>2021-08-08T02:41:00Z</cp:lastPrinted>
  <dcterms:modified xsi:type="dcterms:W3CDTF">2024-12-05T03:20:28Z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B4B41765BAFA4939A256223CECE1DA98_13</vt:lpwstr>
  </property>
</Properties>
</file>