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2"/>
          <w:szCs w:val="32"/>
        </w:rPr>
      </w:pPr>
      <w:r>
        <w:rPr>
          <w:rFonts w:hint="eastAsia"/>
          <w:sz w:val="32"/>
          <w:szCs w:val="32"/>
        </w:rPr>
        <w:t>监 理 通 知 单</w:t>
      </w:r>
    </w:p>
    <w:p>
      <w:pPr>
        <w:ind w:left="5460" w:hanging="7280" w:hangingChars="2600"/>
        <w:rPr>
          <w:rFonts w:hint="default" w:ascii="宋体" w:hAnsi="宋体" w:eastAsia="宋体" w:cs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8"/>
          <w:szCs w:val="28"/>
        </w:rPr>
        <w:t>工程</w:t>
      </w:r>
      <w:r>
        <w:rPr>
          <w:rFonts w:hint="eastAsia" w:ascii="宋体" w:hAnsi="宋体" w:eastAsia="宋体" w:cs="宋体"/>
          <w:kern w:val="21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:江苏沙钢集团屋顶分布式光伏电站项目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编号：SGXM-00</w:t>
      </w:r>
      <w:r>
        <w:rPr>
          <w:rFonts w:hint="eastAsia" w:ascii="宋体" w:hAnsi="宋体" w:cs="宋体"/>
          <w:kern w:val="21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致：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中机国际工程设计研究院有限责任公司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u w:color="FFFFFF" w:themeColor="background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事由：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关于超薄带切边01施工区域的桥架施工质量存在的问题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72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根据最近的巡检结果，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我方监理工程师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超薄带切边01施工区域的桥架施工质量存在的问题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电缆桥架施工后，出现严重变形现象，存在质量隐患，现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总包单位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立即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对该现象采取有效的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措施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杜绝再次出现此类现象，限2日内回复。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后附图片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7280" w:firstLineChars="2600"/>
              <w:rPr>
                <w:sz w:val="28"/>
                <w:szCs w:val="28"/>
              </w:rPr>
            </w:pPr>
          </w:p>
          <w:p>
            <w:pPr>
              <w:wordWrap w:val="0"/>
              <w:topLinePunct/>
              <w:snapToGrid w:val="0"/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总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专业监理工程师：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日  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 w:eastAsia="黑体"/>
          <w:szCs w:val="21"/>
          <w:lang w:eastAsia="zh-CN"/>
        </w:rPr>
        <w:t>造成的</w:t>
      </w:r>
      <w:r>
        <w:rPr>
          <w:rFonts w:hint="eastAsia" w:eastAsia="黑体"/>
          <w:szCs w:val="21"/>
        </w:rPr>
        <w:t>注</w:t>
      </w:r>
      <w:r>
        <w:rPr>
          <w:rFonts w:hint="eastAsia"/>
          <w:szCs w:val="21"/>
        </w:rPr>
        <w:t>本表一式三份，由监理项目部填写，业主项目部、施工项目部各存一份，监理项目部存1</w:t>
      </w:r>
      <w:r>
        <w:rPr>
          <w:rFonts w:hint="eastAsia"/>
          <w:szCs w:val="21"/>
          <w:lang w:val="en-US" w:eastAsia="zh-CN"/>
        </w:rPr>
        <w:t>份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微信图片_2023101117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11737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Dk3Mjg3N2FjNTU5NzczZDkzY2U1NDc5ZmE1NTkifQ=="/>
  </w:docVars>
  <w:rsids>
    <w:rsidRoot w:val="5745215D"/>
    <w:rsid w:val="00056FDB"/>
    <w:rsid w:val="001230E6"/>
    <w:rsid w:val="001E78DF"/>
    <w:rsid w:val="001F7B94"/>
    <w:rsid w:val="00271841"/>
    <w:rsid w:val="00365595"/>
    <w:rsid w:val="003821B4"/>
    <w:rsid w:val="00515E08"/>
    <w:rsid w:val="0054505E"/>
    <w:rsid w:val="005A04AF"/>
    <w:rsid w:val="005C0A39"/>
    <w:rsid w:val="005F5F0C"/>
    <w:rsid w:val="0065296A"/>
    <w:rsid w:val="006C37A9"/>
    <w:rsid w:val="00773D1B"/>
    <w:rsid w:val="0090575B"/>
    <w:rsid w:val="00927723"/>
    <w:rsid w:val="0093589E"/>
    <w:rsid w:val="00946F4B"/>
    <w:rsid w:val="009B73C5"/>
    <w:rsid w:val="009D06F3"/>
    <w:rsid w:val="00A4769F"/>
    <w:rsid w:val="00AB70DB"/>
    <w:rsid w:val="00C51D6D"/>
    <w:rsid w:val="00CC126D"/>
    <w:rsid w:val="00D71922"/>
    <w:rsid w:val="00EC772D"/>
    <w:rsid w:val="00F40295"/>
    <w:rsid w:val="00F974D2"/>
    <w:rsid w:val="00FC55CE"/>
    <w:rsid w:val="011E6989"/>
    <w:rsid w:val="04AC644A"/>
    <w:rsid w:val="04F251BC"/>
    <w:rsid w:val="08123693"/>
    <w:rsid w:val="119A6F12"/>
    <w:rsid w:val="182C3B57"/>
    <w:rsid w:val="19CD6BD7"/>
    <w:rsid w:val="1B54137F"/>
    <w:rsid w:val="1B975078"/>
    <w:rsid w:val="1BCE2F3F"/>
    <w:rsid w:val="229E6D81"/>
    <w:rsid w:val="22E225FA"/>
    <w:rsid w:val="281A4164"/>
    <w:rsid w:val="28D82EB5"/>
    <w:rsid w:val="28E517DB"/>
    <w:rsid w:val="2A152B8D"/>
    <w:rsid w:val="2B974831"/>
    <w:rsid w:val="2BE66528"/>
    <w:rsid w:val="2DBF5940"/>
    <w:rsid w:val="31B0448F"/>
    <w:rsid w:val="33554A39"/>
    <w:rsid w:val="337C47C4"/>
    <w:rsid w:val="343966EA"/>
    <w:rsid w:val="34CD5C2C"/>
    <w:rsid w:val="363C4041"/>
    <w:rsid w:val="374A446E"/>
    <w:rsid w:val="39C87FF6"/>
    <w:rsid w:val="3A025840"/>
    <w:rsid w:val="3AAA6143"/>
    <w:rsid w:val="3B7E2EBC"/>
    <w:rsid w:val="3D0D20EB"/>
    <w:rsid w:val="3D792178"/>
    <w:rsid w:val="3E725964"/>
    <w:rsid w:val="3EF8053C"/>
    <w:rsid w:val="3F5E1917"/>
    <w:rsid w:val="41BC0A92"/>
    <w:rsid w:val="42B443D1"/>
    <w:rsid w:val="43F2261B"/>
    <w:rsid w:val="44B5251B"/>
    <w:rsid w:val="464B6915"/>
    <w:rsid w:val="466A2AD1"/>
    <w:rsid w:val="49CF30C3"/>
    <w:rsid w:val="4BAB7E11"/>
    <w:rsid w:val="4DF82412"/>
    <w:rsid w:val="4F0B1930"/>
    <w:rsid w:val="52275C8D"/>
    <w:rsid w:val="56FE2B21"/>
    <w:rsid w:val="57370488"/>
    <w:rsid w:val="5745215D"/>
    <w:rsid w:val="587B1651"/>
    <w:rsid w:val="58822F18"/>
    <w:rsid w:val="59B805CB"/>
    <w:rsid w:val="5C5F4ADF"/>
    <w:rsid w:val="5C9A281B"/>
    <w:rsid w:val="5D9C03D9"/>
    <w:rsid w:val="5DCB3AEC"/>
    <w:rsid w:val="5EA355AA"/>
    <w:rsid w:val="5EDF4EE7"/>
    <w:rsid w:val="5F5576A6"/>
    <w:rsid w:val="601363DE"/>
    <w:rsid w:val="606F159C"/>
    <w:rsid w:val="610D32BA"/>
    <w:rsid w:val="646319C4"/>
    <w:rsid w:val="64F0550C"/>
    <w:rsid w:val="65BB57B1"/>
    <w:rsid w:val="67E807CF"/>
    <w:rsid w:val="682308C0"/>
    <w:rsid w:val="682A4C8B"/>
    <w:rsid w:val="696D6052"/>
    <w:rsid w:val="69BF14EB"/>
    <w:rsid w:val="6ACE67F8"/>
    <w:rsid w:val="6C1D408F"/>
    <w:rsid w:val="6D535020"/>
    <w:rsid w:val="6D864E85"/>
    <w:rsid w:val="6F364DB3"/>
    <w:rsid w:val="70F56384"/>
    <w:rsid w:val="719F6A9A"/>
    <w:rsid w:val="74F05A20"/>
    <w:rsid w:val="77BF427C"/>
    <w:rsid w:val="799117B1"/>
    <w:rsid w:val="7A3B287E"/>
    <w:rsid w:val="7AB16859"/>
    <w:rsid w:val="7C47262C"/>
    <w:rsid w:val="7E56574D"/>
    <w:rsid w:val="7F0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5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383</Words>
  <Characters>400</Characters>
  <Lines>3</Lines>
  <Paragraphs>1</Paragraphs>
  <TotalTime>9</TotalTime>
  <ScaleCrop>false</ScaleCrop>
  <LinksUpToDate>false</LinksUpToDate>
  <CharactersWithSpaces>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2020-05-15T04:39:00Z</dcterms:created>
  <dc:creator>tom56</dc:creator>
  <cp:lastModifiedBy>Administrator</cp:lastModifiedBy>
  <cp:lastPrinted>2023-10-11T09:51:42Z</cp:lastPrinted>
  <dcterms:modified xsi:type="dcterms:W3CDTF">2023-10-11T09:51:54Z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AB48CE4437174DED983A9A92E72081B4_13</vt:lpwstr>
  </property>
</Properties>
</file>