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32"/>
          <w:szCs w:val="32"/>
        </w:rPr>
      </w:pPr>
      <w:r>
        <w:rPr>
          <w:rFonts w:hint="eastAsia"/>
          <w:sz w:val="32"/>
          <w:szCs w:val="32"/>
        </w:rPr>
        <w:t>监 理 通 知 单</w:t>
      </w:r>
    </w:p>
    <w:p>
      <w:pPr>
        <w:ind w:left="5460" w:hanging="7280" w:hangingChars="2600"/>
        <w:rPr>
          <w:rFonts w:hint="default" w:ascii="宋体" w:hAnsi="宋体" w:eastAsia="宋体" w:cs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8"/>
          <w:szCs w:val="28"/>
        </w:rPr>
        <w:t>工程</w:t>
      </w:r>
      <w:r>
        <w:rPr>
          <w:rFonts w:hint="eastAsia" w:ascii="宋体" w:hAnsi="宋体" w:eastAsia="宋体" w:cs="宋体"/>
          <w:kern w:val="21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kern w:val="21"/>
          <w:sz w:val="28"/>
          <w:szCs w:val="28"/>
          <w:lang w:val="en-US" w:eastAsia="zh-CN"/>
        </w:rPr>
        <w:t>:江苏沙钢集团屋顶分布式光伏电站项目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8"/>
          <w:szCs w:val="28"/>
          <w:lang w:val="en-US" w:eastAsia="zh-CN"/>
        </w:rPr>
        <w:t>编号：SGXM-00</w:t>
      </w:r>
      <w:r>
        <w:rPr>
          <w:rFonts w:hint="eastAsia" w:ascii="宋体" w:hAnsi="宋体" w:cs="宋体"/>
          <w:kern w:val="21"/>
          <w:sz w:val="28"/>
          <w:szCs w:val="28"/>
          <w:lang w:val="en-US" w:eastAsia="zh-CN"/>
        </w:rPr>
        <w:t>2</w:t>
      </w:r>
    </w:p>
    <w:tbl>
      <w:tblPr>
        <w:tblStyle w:val="4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致：</w:t>
            </w:r>
            <w:r>
              <w:rPr>
                <w:rFonts w:hint="eastAsia" w:ascii="宋体" w:hAnsi="Calibri" w:eastAsia="宋体" w:cs="Times New Roman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>中机国际工程设计研究院有限责任公司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u w:color="FFFFFF" w:themeColor="background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事由：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关于超薄带切边01组件安装质量问题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72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根据最近的巡检结果，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我方监理工程师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发现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超薄带切边01施工区域的已安装完成的组件存在质量问题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部分组件存在边压漏装问题，现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总包单位引起重视，立即整改，限1日内回复。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后附图片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7280" w:firstLineChars="2600"/>
              <w:rPr>
                <w:sz w:val="28"/>
                <w:szCs w:val="28"/>
              </w:rPr>
            </w:pPr>
          </w:p>
          <w:p>
            <w:pPr>
              <w:wordWrap w:val="0"/>
              <w:topLinePunct/>
              <w:snapToGrid w:val="0"/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总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专业监理工程师：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日  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 w:eastAsia="黑体"/>
          <w:szCs w:val="21"/>
          <w:lang w:eastAsia="zh-CN"/>
        </w:rPr>
        <w:t>造成的</w:t>
      </w:r>
      <w:r>
        <w:rPr>
          <w:rFonts w:hint="eastAsia" w:eastAsia="黑体"/>
          <w:szCs w:val="21"/>
        </w:rPr>
        <w:t>注</w:t>
      </w:r>
      <w:r>
        <w:rPr>
          <w:rFonts w:hint="eastAsia"/>
          <w:szCs w:val="21"/>
        </w:rPr>
        <w:t>本表一式三份，由监理项目部填写，业主项目部、施工项目部各存一份，监理项目部存1</w:t>
      </w:r>
      <w:r>
        <w:rPr>
          <w:rFonts w:hint="eastAsia"/>
          <w:szCs w:val="21"/>
          <w:lang w:val="en-US" w:eastAsia="zh-CN"/>
        </w:rPr>
        <w:t>份</w:t>
      </w: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4781550" cy="3611245"/>
            <wp:effectExtent l="0" t="0" r="0" b="8255"/>
            <wp:docPr id="1" name="图片 1" descr="微信图片_2023101517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151727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4799965" cy="3923665"/>
            <wp:effectExtent l="0" t="0" r="635" b="635"/>
            <wp:docPr id="2" name="图片 2" descr="微信图片_2023101517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51727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ZDk3Mjg3N2FjNTU5NzczZDkzY2U1NDc5ZmE1NTkifQ=="/>
  </w:docVars>
  <w:rsids>
    <w:rsidRoot w:val="5745215D"/>
    <w:rsid w:val="00056FDB"/>
    <w:rsid w:val="001230E6"/>
    <w:rsid w:val="001E78DF"/>
    <w:rsid w:val="001F7B94"/>
    <w:rsid w:val="00271841"/>
    <w:rsid w:val="00365595"/>
    <w:rsid w:val="003821B4"/>
    <w:rsid w:val="00515E08"/>
    <w:rsid w:val="0054505E"/>
    <w:rsid w:val="005A04AF"/>
    <w:rsid w:val="005C0A39"/>
    <w:rsid w:val="005F5F0C"/>
    <w:rsid w:val="0065296A"/>
    <w:rsid w:val="006C37A9"/>
    <w:rsid w:val="00773D1B"/>
    <w:rsid w:val="0090575B"/>
    <w:rsid w:val="00927723"/>
    <w:rsid w:val="0093589E"/>
    <w:rsid w:val="00946F4B"/>
    <w:rsid w:val="009B73C5"/>
    <w:rsid w:val="009D06F3"/>
    <w:rsid w:val="00A4769F"/>
    <w:rsid w:val="00AB70DB"/>
    <w:rsid w:val="00C51D6D"/>
    <w:rsid w:val="00CC126D"/>
    <w:rsid w:val="00D71922"/>
    <w:rsid w:val="00EC772D"/>
    <w:rsid w:val="00F40295"/>
    <w:rsid w:val="00F974D2"/>
    <w:rsid w:val="00FC55CE"/>
    <w:rsid w:val="011E6989"/>
    <w:rsid w:val="04AC644A"/>
    <w:rsid w:val="04F251BC"/>
    <w:rsid w:val="08123693"/>
    <w:rsid w:val="119A6F12"/>
    <w:rsid w:val="182C3B57"/>
    <w:rsid w:val="19CD6BD7"/>
    <w:rsid w:val="1B54137F"/>
    <w:rsid w:val="1B975078"/>
    <w:rsid w:val="1BCE2F3F"/>
    <w:rsid w:val="205C7756"/>
    <w:rsid w:val="229E6D81"/>
    <w:rsid w:val="22E225FA"/>
    <w:rsid w:val="281A4164"/>
    <w:rsid w:val="28D82EB5"/>
    <w:rsid w:val="28E517DB"/>
    <w:rsid w:val="2A152B8D"/>
    <w:rsid w:val="2B974831"/>
    <w:rsid w:val="2BE66528"/>
    <w:rsid w:val="2DBF5940"/>
    <w:rsid w:val="31B0448F"/>
    <w:rsid w:val="33554A39"/>
    <w:rsid w:val="337C47C4"/>
    <w:rsid w:val="343966EA"/>
    <w:rsid w:val="34CD5C2C"/>
    <w:rsid w:val="363C4041"/>
    <w:rsid w:val="374A446E"/>
    <w:rsid w:val="39C87FF6"/>
    <w:rsid w:val="3A025840"/>
    <w:rsid w:val="3AAA6143"/>
    <w:rsid w:val="3B7E2EBC"/>
    <w:rsid w:val="3D0D20EB"/>
    <w:rsid w:val="3D792178"/>
    <w:rsid w:val="3E725964"/>
    <w:rsid w:val="3EF8053C"/>
    <w:rsid w:val="3F5E1917"/>
    <w:rsid w:val="41BC0A92"/>
    <w:rsid w:val="42B443D1"/>
    <w:rsid w:val="43F2261B"/>
    <w:rsid w:val="44B5251B"/>
    <w:rsid w:val="464B6915"/>
    <w:rsid w:val="466A2AD1"/>
    <w:rsid w:val="49CF30C3"/>
    <w:rsid w:val="4BAB7E11"/>
    <w:rsid w:val="4DF82412"/>
    <w:rsid w:val="4F0B1930"/>
    <w:rsid w:val="52275C8D"/>
    <w:rsid w:val="56FE2B21"/>
    <w:rsid w:val="57370488"/>
    <w:rsid w:val="5745215D"/>
    <w:rsid w:val="587B1651"/>
    <w:rsid w:val="58822F18"/>
    <w:rsid w:val="59B805CB"/>
    <w:rsid w:val="5C5F4ADF"/>
    <w:rsid w:val="5C9A281B"/>
    <w:rsid w:val="5D9C03D9"/>
    <w:rsid w:val="5DCB3AEC"/>
    <w:rsid w:val="5EA355AA"/>
    <w:rsid w:val="5EDF4EE7"/>
    <w:rsid w:val="5F5576A6"/>
    <w:rsid w:val="601363DE"/>
    <w:rsid w:val="606F159C"/>
    <w:rsid w:val="610D32BA"/>
    <w:rsid w:val="646319C4"/>
    <w:rsid w:val="64F0550C"/>
    <w:rsid w:val="65BB57B1"/>
    <w:rsid w:val="67E807CF"/>
    <w:rsid w:val="682308C0"/>
    <w:rsid w:val="682A4C8B"/>
    <w:rsid w:val="696D6052"/>
    <w:rsid w:val="69BF14EB"/>
    <w:rsid w:val="6ACE67F8"/>
    <w:rsid w:val="6C1D408F"/>
    <w:rsid w:val="6D535020"/>
    <w:rsid w:val="6D864E85"/>
    <w:rsid w:val="6F364DB3"/>
    <w:rsid w:val="70F56384"/>
    <w:rsid w:val="719F6A9A"/>
    <w:rsid w:val="74F05A20"/>
    <w:rsid w:val="77BF427C"/>
    <w:rsid w:val="799117B1"/>
    <w:rsid w:val="7A3B287E"/>
    <w:rsid w:val="7AB16859"/>
    <w:rsid w:val="7C47262C"/>
    <w:rsid w:val="7DD829C1"/>
    <w:rsid w:val="7E56574D"/>
    <w:rsid w:val="7F0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5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383</Words>
  <Characters>400</Characters>
  <Lines>3</Lines>
  <Paragraphs>1</Paragraphs>
  <TotalTime>3</TotalTime>
  <ScaleCrop>false</ScaleCrop>
  <LinksUpToDate>false</LinksUpToDate>
  <CharactersWithSpaces>556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2020-05-15T04:39:00Z</dcterms:created>
  <dc:creator>tom56</dc:creator>
  <cp:lastModifiedBy>Administrator</cp:lastModifiedBy>
  <cp:lastPrinted>2023-10-15T10:03:10Z</cp:lastPrinted>
  <dcterms:modified xsi:type="dcterms:W3CDTF">2023-10-15T10:04:08Z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9D025A8A38DF4451AAB52DAC32DFF594_13</vt:lpwstr>
  </property>
</Properties>
</file>