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right="0" w:righ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会议纪要</w:t>
      </w:r>
    </w:p>
    <w:tbl>
      <w:tblPr>
        <w:tblStyle w:val="7"/>
        <w:tblpPr w:leftFromText="180" w:rightFromText="180" w:vertAnchor="page" w:horzAnchor="page" w:tblpX="1147" w:tblpY="25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61"/>
        <w:gridCol w:w="2913"/>
        <w:gridCol w:w="1836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sz w:val="36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会议时间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星期二下午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会议地点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中科中电沙钢项目公司会议室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业主单位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北京中科中电能源科技有限公司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主持人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总包</w:t>
            </w: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中机国际工程设计研究院有限责任公司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监理单位</w:t>
            </w:r>
          </w:p>
        </w:tc>
        <w:tc>
          <w:tcPr>
            <w:tcW w:w="35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</w:t>
            </w:r>
            <w:r>
              <w:rPr>
                <w:rFonts w:hint="eastAsia"/>
                <w:sz w:val="24"/>
                <w:lang w:val="en-US" w:eastAsia="zh-CN"/>
              </w:rPr>
              <w:t>会</w:t>
            </w:r>
            <w:r>
              <w:rPr>
                <w:rFonts w:hint="eastAsia"/>
                <w:sz w:val="24"/>
                <w:lang w:eastAsia="zh-CN"/>
              </w:rPr>
              <w:t>人员</w:t>
            </w:r>
          </w:p>
        </w:tc>
        <w:tc>
          <w:tcPr>
            <w:tcW w:w="825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冯笛、石飞飞、张衡求、王国富、秦福章、陈宝磊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1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会议议题</w:t>
            </w:r>
          </w:p>
        </w:tc>
        <w:tc>
          <w:tcPr>
            <w:tcW w:w="8255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沙钢五期分布式光伏项目例会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5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leftChars="0" w:right="113" w:rightChars="0" w:firstLine="0" w:firstLineChars="0"/>
              <w:jc w:val="distribute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会议主要内容及结论</w:t>
            </w:r>
          </w:p>
        </w:tc>
        <w:tc>
          <w:tcPr>
            <w:tcW w:w="9016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right="0" w:rightChars="0"/>
              <w:jc w:val="left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业主单位冯笛：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施工人员进场车辆手续本周完成；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施工材料、到货时间，做好倒排计划；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最先施工的两个高压点超薄带、棒磨施工进度排定；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4、劳务分包供应商临时准入需抓紧办理；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5、预制舱位置尽快确定。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outlineLvl w:val="9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总包单位张衡求：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屋面荷载报告还需要公司完善一下，有的荷载报告过于简单，我公司技术审核通不过；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首批材料八月底可到现场；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施工人员已到40人，尽快办理入场手续展开施工。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outlineLvl w:val="9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监理单位王国富：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施工材料的到货时间；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所有材料到货要报验，验收合格，方可施工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新到工人做好培训，三级安全教育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购买高空作业的安全器材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单位工程名称：</w:t>
      </w:r>
      <w:r>
        <w:rPr>
          <w:rFonts w:hint="eastAsia"/>
          <w:sz w:val="24"/>
          <w:u w:val="single" w:color="auto"/>
          <w:lang w:val="en-US" w:eastAsia="zh-CN"/>
        </w:rPr>
        <w:t xml:space="preserve"> 沙钢集团五期光伏发电项目 </w:t>
      </w:r>
    </w:p>
    <w:sectPr>
      <w:pgSz w:w="11906" w:h="16838"/>
      <w:pgMar w:top="1037" w:right="1040" w:bottom="782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93FB3"/>
    <w:multiLevelType w:val="singleLevel"/>
    <w:tmpl w:val="A1993F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JkYmQ1NzIwM2YxNDNiOTk1NDc0MmYzZjViZjYifQ=="/>
  </w:docVars>
  <w:rsids>
    <w:rsidRoot w:val="546072AD"/>
    <w:rsid w:val="0E2E1C58"/>
    <w:rsid w:val="0F106B51"/>
    <w:rsid w:val="149E1CFF"/>
    <w:rsid w:val="14A50251"/>
    <w:rsid w:val="16715FBC"/>
    <w:rsid w:val="1A694ADD"/>
    <w:rsid w:val="1F6A069F"/>
    <w:rsid w:val="39674D29"/>
    <w:rsid w:val="425E666A"/>
    <w:rsid w:val="43CD36C3"/>
    <w:rsid w:val="468417CD"/>
    <w:rsid w:val="4CF136F0"/>
    <w:rsid w:val="546072AD"/>
    <w:rsid w:val="557B186A"/>
    <w:rsid w:val="5DB6550A"/>
    <w:rsid w:val="5EE867E7"/>
    <w:rsid w:val="79FB18E0"/>
    <w:rsid w:val="7D502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Pages>1</Pages>
  <Words>380</Words>
  <Characters>385</Characters>
  <Lines>2</Lines>
  <Paragraphs>1</Paragraphs>
  <TotalTime>32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2023-07-24T00:32:00Z</dcterms:created>
  <dc:creator>Mr冯</dc:creator>
  <cp:lastModifiedBy>Mr冯</cp:lastModifiedBy>
  <cp:lastPrinted>2023-08-09T04:08:00Z</cp:lastPrinted>
  <dcterms:modified xsi:type="dcterms:W3CDTF">2023-08-23T06:45:58Z</dcterms:modified>
  <dc:title>户外广告样件   编号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6F53F54B108F432A833D319E19014336_13</vt:lpwstr>
  </property>
</Properties>
</file>