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377E0" w14:textId="77777777" w:rsidR="00C767EA" w:rsidRDefault="00000000">
      <w:pPr>
        <w:pStyle w:val="1"/>
        <w:jc w:val="center"/>
      </w:pPr>
      <w:r>
        <w:rPr>
          <w:rFonts w:hint="eastAsia"/>
        </w:rPr>
        <w:t>会议纪要</w:t>
      </w:r>
    </w:p>
    <w:tbl>
      <w:tblPr>
        <w:tblpPr w:leftFromText="180" w:rightFromText="180" w:vertAnchor="page" w:horzAnchor="page" w:tblpX="1147" w:tblpY="2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761"/>
        <w:gridCol w:w="2913"/>
        <w:gridCol w:w="1836"/>
        <w:gridCol w:w="3506"/>
      </w:tblGrid>
      <w:tr w:rsidR="00C767EA" w14:paraId="0DB334D5" w14:textId="77777777">
        <w:trPr>
          <w:trHeight w:val="888"/>
        </w:trPr>
        <w:tc>
          <w:tcPr>
            <w:tcW w:w="1516" w:type="dxa"/>
            <w:gridSpan w:val="2"/>
            <w:vAlign w:val="center"/>
          </w:tcPr>
          <w:p w14:paraId="154A8E2A" w14:textId="77777777" w:rsidR="00C767EA" w:rsidRDefault="00000000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913" w:type="dxa"/>
            <w:vAlign w:val="center"/>
          </w:tcPr>
          <w:p w14:paraId="683CA72A" w14:textId="234A791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0519E4">
              <w:rPr>
                <w:b/>
                <w:bCs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0519E4"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  <w:p w14:paraId="79E5E227" w14:textId="77777777" w:rsidR="00C767EA" w:rsidRDefault="0000000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4"/>
              </w:rPr>
              <w:t>星期二下午</w:t>
            </w:r>
          </w:p>
        </w:tc>
        <w:tc>
          <w:tcPr>
            <w:tcW w:w="1836" w:type="dxa"/>
            <w:vAlign w:val="center"/>
          </w:tcPr>
          <w:p w14:paraId="0321E197" w14:textId="77777777" w:rsidR="00C767EA" w:rsidRDefault="00000000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3506" w:type="dxa"/>
            <w:vAlign w:val="center"/>
          </w:tcPr>
          <w:p w14:paraId="45D8153A" w14:textId="77777777" w:rsidR="00C767EA" w:rsidRDefault="00000000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中科中</w:t>
            </w:r>
            <w:proofErr w:type="gramStart"/>
            <w:r>
              <w:rPr>
                <w:rFonts w:hint="eastAsia"/>
                <w:sz w:val="24"/>
              </w:rPr>
              <w:t>电沙钢项目</w:t>
            </w:r>
            <w:proofErr w:type="gramEnd"/>
            <w:r>
              <w:rPr>
                <w:rFonts w:hint="eastAsia"/>
                <w:sz w:val="24"/>
              </w:rPr>
              <w:t>公司会议室</w:t>
            </w:r>
          </w:p>
        </w:tc>
      </w:tr>
      <w:tr w:rsidR="00C767EA" w14:paraId="3C49D7AD" w14:textId="77777777">
        <w:trPr>
          <w:trHeight w:val="683"/>
        </w:trPr>
        <w:tc>
          <w:tcPr>
            <w:tcW w:w="1516" w:type="dxa"/>
            <w:gridSpan w:val="2"/>
            <w:vAlign w:val="center"/>
          </w:tcPr>
          <w:p w14:paraId="2EFE82EE" w14:textId="77777777" w:rsidR="00C767EA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913" w:type="dxa"/>
            <w:vAlign w:val="center"/>
          </w:tcPr>
          <w:p w14:paraId="74F1BD19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北京中科中电能源科技有限公司</w:t>
            </w:r>
          </w:p>
        </w:tc>
        <w:tc>
          <w:tcPr>
            <w:tcW w:w="1836" w:type="dxa"/>
            <w:vAlign w:val="center"/>
          </w:tcPr>
          <w:p w14:paraId="78F063B6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506" w:type="dxa"/>
            <w:vAlign w:val="center"/>
          </w:tcPr>
          <w:p w14:paraId="392E323B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王国富</w:t>
            </w:r>
          </w:p>
        </w:tc>
      </w:tr>
      <w:tr w:rsidR="00C767EA" w14:paraId="15741B10" w14:textId="77777777">
        <w:trPr>
          <w:trHeight w:val="841"/>
        </w:trPr>
        <w:tc>
          <w:tcPr>
            <w:tcW w:w="1516" w:type="dxa"/>
            <w:gridSpan w:val="2"/>
            <w:vAlign w:val="center"/>
          </w:tcPr>
          <w:p w14:paraId="77E3E44E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</w:t>
            </w:r>
          </w:p>
        </w:tc>
        <w:tc>
          <w:tcPr>
            <w:tcW w:w="2913" w:type="dxa"/>
            <w:vAlign w:val="center"/>
          </w:tcPr>
          <w:p w14:paraId="7CBA8A14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proofErr w:type="gramStart"/>
            <w:r>
              <w:rPr>
                <w:rFonts w:hint="eastAsia"/>
                <w:sz w:val="24"/>
              </w:rPr>
              <w:t>机国际</w:t>
            </w:r>
            <w:proofErr w:type="gramEnd"/>
            <w:r>
              <w:rPr>
                <w:rFonts w:hint="eastAsia"/>
                <w:sz w:val="24"/>
              </w:rPr>
              <w:t>工程设计研究院有限责任公司</w:t>
            </w:r>
          </w:p>
        </w:tc>
        <w:tc>
          <w:tcPr>
            <w:tcW w:w="1836" w:type="dxa"/>
            <w:vAlign w:val="center"/>
          </w:tcPr>
          <w:p w14:paraId="1B502A50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506" w:type="dxa"/>
            <w:vAlign w:val="center"/>
          </w:tcPr>
          <w:p w14:paraId="6D73FB14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</w:tr>
      <w:tr w:rsidR="00C767EA" w14:paraId="1C72BF6E" w14:textId="77777777">
        <w:trPr>
          <w:trHeight w:val="574"/>
        </w:trPr>
        <w:tc>
          <w:tcPr>
            <w:tcW w:w="1516" w:type="dxa"/>
            <w:gridSpan w:val="2"/>
            <w:vAlign w:val="center"/>
          </w:tcPr>
          <w:p w14:paraId="223F04C3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8255" w:type="dxa"/>
            <w:gridSpan w:val="3"/>
            <w:vAlign w:val="center"/>
          </w:tcPr>
          <w:p w14:paraId="66A67F69" w14:textId="7E0496B4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冯笛、</w:t>
            </w:r>
            <w:r w:rsidR="000519E4">
              <w:rPr>
                <w:rFonts w:hint="eastAsia"/>
                <w:sz w:val="24"/>
              </w:rPr>
              <w:t>郭启儒、</w:t>
            </w:r>
            <w:r>
              <w:rPr>
                <w:rFonts w:hint="eastAsia"/>
                <w:sz w:val="24"/>
              </w:rPr>
              <w:t>王国富、秦福章、陈宝磊</w:t>
            </w:r>
          </w:p>
        </w:tc>
      </w:tr>
      <w:tr w:rsidR="00C767EA" w14:paraId="6846AA08" w14:textId="77777777">
        <w:trPr>
          <w:trHeight w:val="608"/>
        </w:trPr>
        <w:tc>
          <w:tcPr>
            <w:tcW w:w="1516" w:type="dxa"/>
            <w:gridSpan w:val="2"/>
          </w:tcPr>
          <w:p w14:paraId="7926A218" w14:textId="77777777" w:rsidR="00C767EA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会议议题</w:t>
            </w:r>
          </w:p>
        </w:tc>
        <w:tc>
          <w:tcPr>
            <w:tcW w:w="8255" w:type="dxa"/>
            <w:gridSpan w:val="3"/>
          </w:tcPr>
          <w:p w14:paraId="5A256954" w14:textId="77777777" w:rsidR="00C767EA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沙钢五期分布式光</w:t>
            </w:r>
            <w:proofErr w:type="gramStart"/>
            <w:r>
              <w:rPr>
                <w:rFonts w:hint="eastAsia"/>
                <w:sz w:val="24"/>
              </w:rPr>
              <w:t>伏项目</w:t>
            </w:r>
            <w:proofErr w:type="gramEnd"/>
            <w:r>
              <w:rPr>
                <w:rFonts w:hint="eastAsia"/>
                <w:sz w:val="24"/>
              </w:rPr>
              <w:t>例会</w:t>
            </w:r>
          </w:p>
        </w:tc>
      </w:tr>
      <w:tr w:rsidR="00C767EA" w14:paraId="2C5692A0" w14:textId="77777777">
        <w:trPr>
          <w:trHeight w:val="204"/>
        </w:trPr>
        <w:tc>
          <w:tcPr>
            <w:tcW w:w="755" w:type="dxa"/>
            <w:textDirection w:val="tbRlV"/>
          </w:tcPr>
          <w:p w14:paraId="79F5F209" w14:textId="77777777" w:rsidR="00C767EA" w:rsidRDefault="00000000">
            <w:pPr>
              <w:spacing w:line="480" w:lineRule="auto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会议主要内容及结论</w:t>
            </w:r>
          </w:p>
        </w:tc>
        <w:tc>
          <w:tcPr>
            <w:tcW w:w="9016" w:type="dxa"/>
            <w:gridSpan w:val="4"/>
          </w:tcPr>
          <w:p w14:paraId="514E0E64" w14:textId="77777777" w:rsidR="000519E4" w:rsidRPr="000519E4" w:rsidRDefault="00000000" w:rsidP="000519E4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业主单位冯笛：</w:t>
            </w:r>
            <w:r w:rsidR="000519E4" w:rsidRPr="000519E4">
              <w:rPr>
                <w:rFonts w:hint="eastAsia"/>
                <w:b/>
                <w:bCs/>
                <w:sz w:val="24"/>
              </w:rPr>
              <w:t>管理人员长期进场手续都已经办好，现正在办理劳务分包临时引入手</w:t>
            </w:r>
          </w:p>
          <w:p w14:paraId="3A8AEECA" w14:textId="77777777" w:rsidR="000519E4" w:rsidRPr="000519E4" w:rsidRDefault="000519E4" w:rsidP="000519E4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 w:rsidRPr="000519E4">
              <w:rPr>
                <w:rFonts w:hint="eastAsia"/>
                <w:b/>
                <w:bCs/>
                <w:sz w:val="24"/>
              </w:rPr>
              <w:t>续，计划本周四可办理完成，总包单位劳务进场手续已办理完成。本周沙钢五期光伏</w:t>
            </w:r>
          </w:p>
          <w:p w14:paraId="6B532A25" w14:textId="7EF79AC3" w:rsidR="00C767EA" w:rsidRDefault="000519E4" w:rsidP="000519E4">
            <w:pPr>
              <w:spacing w:line="360" w:lineRule="auto"/>
              <w:jc w:val="left"/>
              <w:rPr>
                <w:sz w:val="24"/>
              </w:rPr>
            </w:pPr>
            <w:r w:rsidRPr="000519E4">
              <w:rPr>
                <w:rFonts w:hint="eastAsia"/>
                <w:b/>
                <w:bCs/>
                <w:sz w:val="24"/>
              </w:rPr>
              <w:t>现场施工将正式开始，要求总包及监理做好以下几点主要工作：</w:t>
            </w:r>
            <w:r>
              <w:rPr>
                <w:sz w:val="24"/>
              </w:rPr>
              <w:t xml:space="preserve"> </w:t>
            </w:r>
          </w:p>
          <w:p w14:paraId="6517F97E" w14:textId="77777777" w:rsidR="000519E4" w:rsidRPr="000519E4" w:rsidRDefault="00000000" w:rsidP="000519E4">
            <w:pPr>
              <w:spacing w:line="360" w:lineRule="auto"/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0519E4" w:rsidRPr="000519E4">
              <w:rPr>
                <w:rFonts w:hint="eastAsia"/>
                <w:sz w:val="24"/>
              </w:rPr>
              <w:t>从本周开始，每周二提交周计划，下周开始提交上周计划完成情况；</w:t>
            </w:r>
          </w:p>
          <w:p w14:paraId="63CB52A1" w14:textId="77777777" w:rsidR="000519E4" w:rsidRPr="000519E4" w:rsidRDefault="000519E4" w:rsidP="000519E4">
            <w:pPr>
              <w:spacing w:line="360" w:lineRule="auto"/>
              <w:ind w:left="360"/>
              <w:rPr>
                <w:rFonts w:hint="eastAsia"/>
                <w:sz w:val="24"/>
              </w:rPr>
            </w:pPr>
            <w:r w:rsidRPr="000519E4">
              <w:rPr>
                <w:rFonts w:hint="eastAsia"/>
                <w:sz w:val="24"/>
              </w:rPr>
              <w:t>2</w:t>
            </w:r>
            <w:r w:rsidRPr="000519E4">
              <w:rPr>
                <w:rFonts w:hint="eastAsia"/>
                <w:sz w:val="24"/>
              </w:rPr>
              <w:t>、做好施工倒排计划确定并网时间，</w:t>
            </w:r>
            <w:r w:rsidRPr="000519E4">
              <w:rPr>
                <w:rFonts w:hint="eastAsia"/>
                <w:sz w:val="24"/>
              </w:rPr>
              <w:t>15</w:t>
            </w:r>
            <w:r w:rsidRPr="000519E4">
              <w:rPr>
                <w:rFonts w:hint="eastAsia"/>
                <w:sz w:val="24"/>
              </w:rPr>
              <w:t>日前提高排布图；</w:t>
            </w:r>
          </w:p>
          <w:p w14:paraId="0A2DCDFF" w14:textId="77777777" w:rsidR="000519E4" w:rsidRPr="000519E4" w:rsidRDefault="000519E4" w:rsidP="000519E4">
            <w:pPr>
              <w:spacing w:line="360" w:lineRule="auto"/>
              <w:ind w:left="360"/>
              <w:rPr>
                <w:rFonts w:hint="eastAsia"/>
                <w:sz w:val="24"/>
              </w:rPr>
            </w:pPr>
            <w:r w:rsidRPr="000519E4">
              <w:rPr>
                <w:rFonts w:hint="eastAsia"/>
                <w:sz w:val="24"/>
              </w:rPr>
              <w:t>3</w:t>
            </w:r>
            <w:r w:rsidRPr="000519E4">
              <w:rPr>
                <w:rFonts w:hint="eastAsia"/>
                <w:sz w:val="24"/>
              </w:rPr>
              <w:t>、进场培训时间</w:t>
            </w:r>
            <w:r w:rsidRPr="000519E4">
              <w:rPr>
                <w:rFonts w:hint="eastAsia"/>
                <w:sz w:val="24"/>
              </w:rPr>
              <w:t>9</w:t>
            </w:r>
            <w:r w:rsidRPr="000519E4">
              <w:rPr>
                <w:rFonts w:hint="eastAsia"/>
                <w:sz w:val="24"/>
              </w:rPr>
              <w:t>月</w:t>
            </w:r>
            <w:r w:rsidRPr="000519E4">
              <w:rPr>
                <w:rFonts w:hint="eastAsia"/>
                <w:sz w:val="24"/>
              </w:rPr>
              <w:t>6</w:t>
            </w:r>
            <w:r w:rsidRPr="000519E4">
              <w:rPr>
                <w:rFonts w:hint="eastAsia"/>
                <w:sz w:val="24"/>
              </w:rPr>
              <w:t>日前完成；</w:t>
            </w:r>
          </w:p>
          <w:p w14:paraId="1A446B82" w14:textId="77777777" w:rsidR="000519E4" w:rsidRPr="000519E4" w:rsidRDefault="000519E4" w:rsidP="000519E4">
            <w:pPr>
              <w:spacing w:line="360" w:lineRule="auto"/>
              <w:ind w:left="360"/>
              <w:rPr>
                <w:rFonts w:hint="eastAsia"/>
                <w:sz w:val="24"/>
              </w:rPr>
            </w:pPr>
            <w:r w:rsidRPr="000519E4">
              <w:rPr>
                <w:rFonts w:hint="eastAsia"/>
                <w:sz w:val="24"/>
              </w:rPr>
              <w:t>4</w:t>
            </w:r>
            <w:r w:rsidRPr="000519E4">
              <w:rPr>
                <w:rFonts w:hint="eastAsia"/>
                <w:sz w:val="24"/>
              </w:rPr>
              <w:t>、材料进场前需办理叉车、吊车等入场手续；</w:t>
            </w:r>
          </w:p>
          <w:p w14:paraId="57C67A43" w14:textId="453BE9E0" w:rsidR="00C767EA" w:rsidRDefault="000519E4" w:rsidP="000519E4">
            <w:pPr>
              <w:spacing w:line="360" w:lineRule="auto"/>
              <w:ind w:left="360"/>
              <w:rPr>
                <w:sz w:val="24"/>
              </w:rPr>
            </w:pPr>
            <w:r w:rsidRPr="000519E4">
              <w:rPr>
                <w:rFonts w:hint="eastAsia"/>
                <w:sz w:val="24"/>
              </w:rPr>
              <w:t>5</w:t>
            </w:r>
            <w:r w:rsidRPr="000519E4">
              <w:rPr>
                <w:rFonts w:hint="eastAsia"/>
                <w:sz w:val="24"/>
              </w:rPr>
              <w:t>、施工项目部周六前清理完成具备办公条件</w:t>
            </w:r>
            <w:r w:rsidR="00000000">
              <w:rPr>
                <w:rFonts w:hint="eastAsia"/>
                <w:sz w:val="24"/>
              </w:rPr>
              <w:t>；</w:t>
            </w:r>
          </w:p>
          <w:p w14:paraId="744D52B9" w14:textId="77777777" w:rsidR="00C767EA" w:rsidRDefault="0000000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总包单位陈宝磊：</w:t>
            </w:r>
          </w:p>
          <w:p w14:paraId="556B831C" w14:textId="77777777" w:rsidR="00C767EA" w:rsidRDefault="00000000">
            <w:pPr>
              <w:numPr>
                <w:ilvl w:val="0"/>
                <w:numId w:val="1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材料供应商已到现场，了解夹具型号准备发货；</w:t>
            </w:r>
          </w:p>
          <w:p w14:paraId="1891A569" w14:textId="77777777" w:rsidR="00C767EA" w:rsidRDefault="00000000">
            <w:pPr>
              <w:numPr>
                <w:ilvl w:val="0"/>
                <w:numId w:val="1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项目所需材料已确定发货时间；</w:t>
            </w:r>
          </w:p>
          <w:p w14:paraId="268377A0" w14:textId="77777777" w:rsidR="00C767EA" w:rsidRDefault="00000000">
            <w:pPr>
              <w:numPr>
                <w:ilvl w:val="0"/>
                <w:numId w:val="1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做好施工计划倒排表；</w:t>
            </w:r>
          </w:p>
          <w:p w14:paraId="1C90FDBC" w14:textId="77777777" w:rsidR="00C767EA" w:rsidRDefault="0000000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监理单位王国富：</w:t>
            </w:r>
          </w:p>
          <w:p w14:paraId="0162C927" w14:textId="77777777" w:rsidR="00C767EA" w:rsidRDefault="00000000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进场材料确定到货时间；</w:t>
            </w:r>
          </w:p>
          <w:p w14:paraId="45CB84F4" w14:textId="77777777" w:rsidR="00C767EA" w:rsidRDefault="00000000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所有材料到货要报验，验收合格，方可施工；</w:t>
            </w:r>
          </w:p>
          <w:p w14:paraId="2BB86FCA" w14:textId="77777777" w:rsidR="00C767EA" w:rsidRDefault="00000000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新到工人做好培训，三级安全教育；</w:t>
            </w:r>
          </w:p>
          <w:p w14:paraId="5DA573F2" w14:textId="77777777" w:rsidR="00C767EA" w:rsidRDefault="00000000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购买高空作业的安全器材；</w:t>
            </w:r>
          </w:p>
          <w:p w14:paraId="2F5DE368" w14:textId="77777777" w:rsidR="00C767EA" w:rsidRDefault="00000000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所有施工人员需持有登高作业证；</w:t>
            </w:r>
          </w:p>
          <w:p w14:paraId="3FE9D41D" w14:textId="77777777" w:rsidR="00C767EA" w:rsidRDefault="00000000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前期报审资料尽快报审；</w:t>
            </w:r>
          </w:p>
          <w:p w14:paraId="41B66A46" w14:textId="1009AF17" w:rsidR="000519E4" w:rsidRDefault="000519E4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sz w:val="24"/>
              </w:rPr>
            </w:pPr>
            <w:r w:rsidRPr="000519E4">
              <w:rPr>
                <w:rFonts w:hint="eastAsia"/>
                <w:sz w:val="24"/>
              </w:rPr>
              <w:t>屋面施工禁止吸烟，如有违反进行处罚；</w:t>
            </w:r>
          </w:p>
          <w:p w14:paraId="796ED7B7" w14:textId="77777777" w:rsidR="00C767EA" w:rsidRDefault="00C767EA" w:rsidP="000519E4">
            <w:pPr>
              <w:spacing w:line="360" w:lineRule="auto"/>
              <w:ind w:firstLineChars="100" w:firstLine="240"/>
              <w:jc w:val="left"/>
              <w:rPr>
                <w:sz w:val="24"/>
              </w:rPr>
            </w:pPr>
          </w:p>
        </w:tc>
      </w:tr>
    </w:tbl>
    <w:p w14:paraId="1043C371" w14:textId="77777777" w:rsidR="00C767EA" w:rsidRDefault="00000000">
      <w:pPr>
        <w:rPr>
          <w:sz w:val="24"/>
        </w:rPr>
      </w:pPr>
      <w:r>
        <w:rPr>
          <w:rFonts w:hint="eastAsia"/>
          <w:sz w:val="24"/>
        </w:rPr>
        <w:lastRenderedPageBreak/>
        <w:t>单位工程名称：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沙钢集团五期光伏发电项目</w:t>
      </w:r>
      <w:r>
        <w:rPr>
          <w:rFonts w:hint="eastAsia"/>
          <w:sz w:val="24"/>
          <w:u w:val="single"/>
        </w:rPr>
        <w:t xml:space="preserve"> </w:t>
      </w:r>
    </w:p>
    <w:sectPr w:rsidR="00C767EA">
      <w:pgSz w:w="11906" w:h="16838"/>
      <w:pgMar w:top="1037" w:right="1040" w:bottom="782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93FB3"/>
    <w:multiLevelType w:val="singleLevel"/>
    <w:tmpl w:val="A1993F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65C9506"/>
    <w:multiLevelType w:val="singleLevel"/>
    <w:tmpl w:val="765C9506"/>
    <w:lvl w:ilvl="0">
      <w:start w:val="1"/>
      <w:numFmt w:val="decimal"/>
      <w:suff w:val="nothing"/>
      <w:lvlText w:val="%1、"/>
      <w:lvlJc w:val="left"/>
    </w:lvl>
  </w:abstractNum>
  <w:num w:numId="1" w16cid:durableId="343945030">
    <w:abstractNumId w:val="1"/>
  </w:num>
  <w:num w:numId="2" w16cid:durableId="128345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hZDk3Mjg3N2FjNTU5NzczZDkzY2U1NDc5ZmE1NTkifQ=="/>
  </w:docVars>
  <w:rsids>
    <w:rsidRoot w:val="546072AD"/>
    <w:rsid w:val="000519E4"/>
    <w:rsid w:val="00C767EA"/>
    <w:rsid w:val="0CA33136"/>
    <w:rsid w:val="0E2E1C58"/>
    <w:rsid w:val="0F106B51"/>
    <w:rsid w:val="149E1CFF"/>
    <w:rsid w:val="14A50251"/>
    <w:rsid w:val="16715FBC"/>
    <w:rsid w:val="1A694ADD"/>
    <w:rsid w:val="1F6A069F"/>
    <w:rsid w:val="39674D29"/>
    <w:rsid w:val="425E666A"/>
    <w:rsid w:val="43CD36C3"/>
    <w:rsid w:val="468417CD"/>
    <w:rsid w:val="4CF136F0"/>
    <w:rsid w:val="546072AD"/>
    <w:rsid w:val="557B186A"/>
    <w:rsid w:val="5DB6550A"/>
    <w:rsid w:val="5EE867E7"/>
    <w:rsid w:val="79FB18E0"/>
    <w:rsid w:val="7D502CB8"/>
    <w:rsid w:val="7E3D74A4"/>
    <w:rsid w:val="7FE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7C184"/>
  <w15:docId w15:val="{E96F9BD1-5EFE-4D87-9F2A-6808AF1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TotalTime>8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户外广告样件   编号                </dc:title>
  <dc:creator>Mr冯</dc:creator>
  <cp:lastModifiedBy>G15</cp:lastModifiedBy>
  <cp:revision>2</cp:revision>
  <cp:lastPrinted>2023-08-30T07:57:00Z</cp:lastPrinted>
  <dcterms:created xsi:type="dcterms:W3CDTF">2023-10-28T04:34:00Z</dcterms:created>
  <dcterms:modified xsi:type="dcterms:W3CDTF">2023-10-28T04:34:00Z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BA4D22BF988C46E9957E06A7E81B75AE_13</vt:lpwstr>
  </property>
</Properties>
</file>