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</w:t>
      </w:r>
    </w:p>
    <w:p>
      <w:pPr>
        <w:tabs>
          <w:tab w:val="left" w:pos="2527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pict>
          <v:shape id="_x0000_i1027" o:spt="75" alt="Cache_-3f95e29b2d72b09f." type="#_x0000_t75" style="height:697.6pt;width:392.4pt;" filled="f" o:preferrelative="t" stroked="f" coordsize="21600,21600">
            <v:path/>
            <v:fill on="f" focussize="0,0"/>
            <v:stroke on="f"/>
            <v:imagedata r:id="rId4" o:title="Cache_-3f95e29b2d72b09f."/>
            <o:lock v:ext="edit" aspectratio="t"/>
            <w10:wrap type="none"/>
            <w10:anchorlock/>
          </v:shape>
        </w:pic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2100" w:firstLineChars="10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02</w:t>
      </w:r>
      <w:bookmarkStart w:id="0" w:name="_GoBack"/>
      <w:bookmarkEnd w:id="0"/>
      <w:r>
        <w:rPr>
          <w:rFonts w:hint="eastAsia"/>
          <w:lang w:val="en-US" w:eastAsia="zh-CN"/>
        </w:rPr>
        <w:t xml:space="preserve"> 施工图片</w:t>
      </w:r>
    </w:p>
    <w:p>
      <w:pPr>
        <w:rPr>
          <w:rFonts w:hint="eastAsia"/>
          <w:lang w:val="en-US" w:eastAsia="zh-CN"/>
        </w:rPr>
      </w:pPr>
    </w:p>
    <w:p>
      <w:pPr>
        <w:ind w:firstLine="4830" w:firstLineChars="2300"/>
      </w:pPr>
      <w:r>
        <w:rPr/>
        <w:br w:type="textWrapping" w:clear="all"/>
      </w:r>
      <w:r>
        <w:pict>
          <v:shape id="_x0000_i1025" o:spt="75" type="#_x0000_t75" style="height:136.5pt;width:182.2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r>
        <w:pict>
          <v:shape id="_x0000_s1026" o:spid="_x0000_s1026" o:spt="75" type="#_x0000_t75" style="position:absolute;left:0pt;margin-left:18pt;margin-top:70.2pt;height:137pt;width:218.5pt;mso-wrap-distance-bottom:0pt;mso-wrap-distance-left:9pt;mso-wrap-distance-right:9pt;mso-wrap-distance-top:0pt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square" side="right"/>
          </v:shape>
        </w:pict>
      </w:r>
      <w:r>
        <w:pict>
          <v:shape id="_x0000_i1026" o:spt="75" type="#_x0000_t75" style="height:129.75pt;width:172.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7DBC"/>
    <w:rsid w:val="00063BE1"/>
    <w:rsid w:val="00096C97"/>
    <w:rsid w:val="000D225B"/>
    <w:rsid w:val="00152E4E"/>
    <w:rsid w:val="00154593"/>
    <w:rsid w:val="003308E9"/>
    <w:rsid w:val="00353FBA"/>
    <w:rsid w:val="00360D6D"/>
    <w:rsid w:val="003B7DBC"/>
    <w:rsid w:val="004B3B86"/>
    <w:rsid w:val="004F3136"/>
    <w:rsid w:val="0059733A"/>
    <w:rsid w:val="005C3F4E"/>
    <w:rsid w:val="00646F17"/>
    <w:rsid w:val="00961359"/>
    <w:rsid w:val="009A7629"/>
    <w:rsid w:val="00AC2F22"/>
    <w:rsid w:val="00AD01F0"/>
    <w:rsid w:val="00C3578D"/>
    <w:rsid w:val="00D04C69"/>
    <w:rsid w:val="00D22C82"/>
    <w:rsid w:val="00D43DB7"/>
    <w:rsid w:val="00F07197"/>
    <w:rsid w:val="00FD2821"/>
    <w:rsid w:val="5297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99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样式5"/>
    <w:basedOn w:val="1"/>
    <w:uiPriority w:val="99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  <w:style w:type="paragraph" w:customStyle="1" w:styleId="8">
    <w:name w:val="附表头"/>
    <w:basedOn w:val="1"/>
    <w:uiPriority w:val="99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9">
    <w:name w:val="Char Char Char Char Char Char Char Char Char Char Char Char Char Char Char Char Char Char Char Char Char1 Char Char Char Char Char1 Char Char Char Char"/>
    <w:basedOn w:val="1"/>
    <w:qFormat/>
    <w:uiPriority w:val="99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10">
    <w:name w:val="Header Char"/>
    <w:basedOn w:val="4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Footer Char"/>
    <w:basedOn w:val="4"/>
    <w:link w:val="2"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</Words>
  <Characters>6</Characters>
  <Lines>0</Lines>
  <Paragraphs>0</Paragraphs>
  <TotalTime>0</TotalTime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2016-12-02T08:08:00Z</dcterms:created>
  <dc:creator>20160730</dc:creator>
  <cp:lastModifiedBy>Yh</cp:lastModifiedBy>
  <dcterms:modified xsi:type="dcterms:W3CDTF">2017-09-20T15:36:53Z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