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7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89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r>
        <w:rPr>
          <w:rFonts w:hint="eastAsia"/>
          <w:lang w:val="en-US" w:eastAsia="zh-CN"/>
        </w:rPr>
        <w:pict>
          <v:shape id="_x0000_i1030" o:spt="75" alt="微信图片_20171119185455" type="#_x0000_t75" style="height:552.9pt;width:414.65pt;" filled="f" o:preferrelative="t" stroked="f" coordsize="21600,21600">
            <v:path/>
            <v:fill on="f" focussize="0,0"/>
            <v:stroke on="f"/>
            <v:imagedata r:id="rId4" o:title="微信图片_20171119185455"/>
            <o:lock v:ext="edit" aspectratio="t"/>
            <w10:wrap type="none"/>
            <w10:anchorlock/>
          </v:shape>
        </w:pict>
      </w:r>
      <w:bookmarkEnd w:id="0"/>
    </w:p>
    <w:p>
      <w:pPr>
        <w:ind w:firstLine="2100" w:firstLineChars="10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 施工图片</w:t>
      </w:r>
    </w:p>
    <w:p>
      <w:pPr>
        <w:tabs>
          <w:tab w:val="center" w:pos="415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r>
        <w:pict>
          <v:shape id="_x0000_i1026" o:spt="75" alt="微信图片_20171114182304" type="#_x0000_t75" style="height:141.5pt;width:188.6pt;" filled="f" o:preferrelative="t" stroked="f" coordsize="21600,21600">
            <v:path/>
            <v:fill on="f" focussize="0,0"/>
            <v:stroke on="f"/>
            <v:imagedata r:id="rId5" o:title="微信图片_20171114182304"/>
            <o:lock v:ext="edit" aspectratio="t"/>
            <w10:wrap type="none"/>
            <w10:anchorlock/>
          </v:shape>
        </w:pict>
      </w:r>
      <w:r>
        <w:pict>
          <v:shape id="_x0000_i1027" o:spt="75" alt="微信图片_20171115183211" type="#_x0000_t75" style="height:129.55pt;width:172.7pt;" filled="f" o:preferrelative="t" stroked="f" coordsize="21600,21600">
            <v:path/>
            <v:fill on="f" focussize="0,0"/>
            <v:stroke on="f"/>
            <v:imagedata r:id="rId6" o:title="微信图片_20171115183211"/>
            <o:lock v:ext="edit" aspectratio="t"/>
            <w10:wrap type="none"/>
            <w10:anchorlock/>
          </v:shape>
        </w:pict>
      </w:r>
      <w:r>
        <w:rPr/>
        <w:br w:type="textWrapping" w:clear="all"/>
      </w:r>
    </w:p>
    <w:p>
      <w:pPr>
        <w:tabs>
          <w:tab w:val="left" w:pos="5713"/>
        </w:tabs>
        <w:ind w:firstLine="1050" w:firstLineChars="5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电缆敷设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组件安装</w:t>
      </w: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83"/>
        </w:tabs>
        <w:jc w:val="left"/>
        <w:rPr>
          <w:lang w:val="en-US" w:eastAsia="zh-CN"/>
        </w:rPr>
      </w:pPr>
      <w:r>
        <w:rPr>
          <w:lang w:val="en-US" w:eastAsia="zh-CN"/>
        </w:rPr>
        <w:pict>
          <v:shape id="_x0000_i1028" o:spt="75" alt="微信图片_20171116182040" type="#_x0000_t75" style="height:114.85pt;width:153.15pt;" filled="f" o:preferrelative="t" stroked="f" coordsize="21600,21600">
            <v:path/>
            <v:fill on="f" focussize="0,0"/>
            <v:stroke on="f"/>
            <v:imagedata r:id="rId7" o:title="微信图片_20171116182040"/>
            <o:lock v:ext="edit" aspectratio="t"/>
            <w10:wrap type="none"/>
            <w10:anchorlock/>
          </v:shape>
        </w:pict>
      </w:r>
      <w:r>
        <w:rPr>
          <w:lang w:val="en-US" w:eastAsia="zh-CN"/>
        </w:rPr>
        <w:pict>
          <v:shape id="_x0000_i1029" o:spt="75" alt="微信图片_20171116182048" type="#_x0000_t75" style="height:139.5pt;width:185.95pt;" filled="f" o:preferrelative="t" stroked="f" coordsize="21600,21600">
            <v:path/>
            <v:fill on="f" focussize="0,0"/>
            <v:stroke on="f"/>
            <v:imagedata r:id="rId8" o:title="微信图片_20171116182048"/>
            <o:lock v:ext="edit" aspectratio="t"/>
            <w10:wrap type="none"/>
            <w10:anchorlock/>
          </v:shape>
        </w:pict>
      </w:r>
    </w:p>
    <w:p>
      <w:pPr>
        <w:tabs>
          <w:tab w:val="left" w:pos="1143"/>
          <w:tab w:val="left" w:pos="5553"/>
        </w:tabs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接地网敷设               支架安装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DBC"/>
    <w:rsid w:val="00063BE1"/>
    <w:rsid w:val="00096C97"/>
    <w:rsid w:val="000D225B"/>
    <w:rsid w:val="00152E4E"/>
    <w:rsid w:val="00154593"/>
    <w:rsid w:val="003308E9"/>
    <w:rsid w:val="00353FBA"/>
    <w:rsid w:val="00360D6D"/>
    <w:rsid w:val="003B7DBC"/>
    <w:rsid w:val="004B3B86"/>
    <w:rsid w:val="004F3136"/>
    <w:rsid w:val="0059733A"/>
    <w:rsid w:val="005C3F4E"/>
    <w:rsid w:val="00646F17"/>
    <w:rsid w:val="00961359"/>
    <w:rsid w:val="009A7629"/>
    <w:rsid w:val="00AC2F22"/>
    <w:rsid w:val="00AD01F0"/>
    <w:rsid w:val="00C3578D"/>
    <w:rsid w:val="00D04C69"/>
    <w:rsid w:val="00D22C82"/>
    <w:rsid w:val="00D43DB7"/>
    <w:rsid w:val="00F07197"/>
    <w:rsid w:val="00FD2821"/>
    <w:rsid w:val="02696866"/>
    <w:rsid w:val="04EA559B"/>
    <w:rsid w:val="05CB6AEC"/>
    <w:rsid w:val="0800666B"/>
    <w:rsid w:val="0A8F3539"/>
    <w:rsid w:val="0AE15BFA"/>
    <w:rsid w:val="0B8A1C64"/>
    <w:rsid w:val="0C146765"/>
    <w:rsid w:val="0C1C2552"/>
    <w:rsid w:val="0DEF3E5B"/>
    <w:rsid w:val="0E9E7C85"/>
    <w:rsid w:val="11070419"/>
    <w:rsid w:val="16610872"/>
    <w:rsid w:val="195C2E92"/>
    <w:rsid w:val="1BAB04E1"/>
    <w:rsid w:val="1C222438"/>
    <w:rsid w:val="1CE90E50"/>
    <w:rsid w:val="1DFA2BB7"/>
    <w:rsid w:val="24C803F1"/>
    <w:rsid w:val="2696375C"/>
    <w:rsid w:val="28E96D1F"/>
    <w:rsid w:val="328C2309"/>
    <w:rsid w:val="32E86224"/>
    <w:rsid w:val="34AF514E"/>
    <w:rsid w:val="34BA74EE"/>
    <w:rsid w:val="40EF750B"/>
    <w:rsid w:val="42C07809"/>
    <w:rsid w:val="433D2623"/>
    <w:rsid w:val="468C2639"/>
    <w:rsid w:val="48A2428D"/>
    <w:rsid w:val="4989732D"/>
    <w:rsid w:val="4CF0792F"/>
    <w:rsid w:val="4D036A38"/>
    <w:rsid w:val="52607D7D"/>
    <w:rsid w:val="5297777E"/>
    <w:rsid w:val="52B368BE"/>
    <w:rsid w:val="59163B97"/>
    <w:rsid w:val="59E53EB4"/>
    <w:rsid w:val="5BC34ACA"/>
    <w:rsid w:val="630423A2"/>
    <w:rsid w:val="64F47AF1"/>
    <w:rsid w:val="68E1296C"/>
    <w:rsid w:val="73F51A50"/>
    <w:rsid w:val="7E064BAA"/>
    <w:rsid w:val="7F77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99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99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99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99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Header Char"/>
    <w:basedOn w:val="4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4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</Words>
  <Characters>23</Characters>
  <Lines>0</Lines>
  <Paragraphs>0</Paragraphs>
  <ScaleCrop>false</ScaleCrop>
  <LinksUpToDate>false</LinksUpToDate>
  <CharactersWithSpaces>52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Yh</cp:lastModifiedBy>
  <dcterms:modified xsi:type="dcterms:W3CDTF">2017-11-19T11:01:56Z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